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2D" w:rsidRPr="00A31F4D" w:rsidRDefault="00E16E2D" w:rsidP="00A31F4D">
      <w:pPr>
        <w:jc w:val="right"/>
        <w:rPr>
          <w:sz w:val="28"/>
          <w:szCs w:val="28"/>
        </w:rPr>
      </w:pPr>
      <w:r w:rsidRPr="00A31F4D">
        <w:rPr>
          <w:sz w:val="28"/>
          <w:szCs w:val="28"/>
        </w:rPr>
        <w:t>Приложение</w:t>
      </w:r>
    </w:p>
    <w:p w:rsidR="00E16E2D" w:rsidRPr="00AC5A23" w:rsidRDefault="00E16E2D" w:rsidP="0006542F">
      <w:pPr>
        <w:jc w:val="center"/>
        <w:rPr>
          <w:b/>
          <w:sz w:val="28"/>
          <w:szCs w:val="28"/>
        </w:rPr>
      </w:pPr>
      <w:r w:rsidRPr="00AC5A23">
        <w:rPr>
          <w:b/>
          <w:sz w:val="28"/>
          <w:szCs w:val="28"/>
        </w:rPr>
        <w:t>ИЗВЕЩЕНИЕ</w:t>
      </w:r>
    </w:p>
    <w:p w:rsidR="00E16E2D" w:rsidRPr="002B7ECC" w:rsidRDefault="00E16E2D" w:rsidP="002B7ECC">
      <w:pPr>
        <w:autoSpaceDE w:val="0"/>
        <w:autoSpaceDN w:val="0"/>
        <w:adjustRightInd w:val="0"/>
        <w:jc w:val="center"/>
        <w:rPr>
          <w:b/>
        </w:rPr>
      </w:pPr>
      <w:r w:rsidRPr="002B7ECC">
        <w:rPr>
          <w:b/>
        </w:rPr>
        <w:t xml:space="preserve">о проведении конкурсного отбора муниципальных образований Кировской области для участия в основном </w:t>
      </w:r>
      <w:hyperlink r:id="rId7" w:history="1">
        <w:r w:rsidRPr="002B7ECC">
          <w:rPr>
            <w:b/>
          </w:rPr>
          <w:t>мероприятии</w:t>
        </w:r>
      </w:hyperlink>
      <w:r w:rsidRPr="002B7ECC">
        <w:rPr>
          <w:b/>
        </w:rPr>
        <w:t xml:space="preserve"> «Обеспечение жильем молодых семей» государственной программы Российской Федерации «Обеспечение доступным                          и комфортным жильем и коммунальными услугами граждан Российской Федерации» 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 (далее – конкурсный отбор)                      в 2019 году</w:t>
      </w:r>
    </w:p>
    <w:p w:rsidR="00E16E2D" w:rsidRPr="00130CE0" w:rsidRDefault="00E16E2D" w:rsidP="0006542F">
      <w:pPr>
        <w:jc w:val="center"/>
        <w:rPr>
          <w:b/>
        </w:rPr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 xml:space="preserve">1. Уполномоченный орган исполнительной власти области по реализации основного </w:t>
      </w:r>
      <w:hyperlink r:id="rId8" w:history="1">
        <w:r w:rsidRPr="002B7ECC">
          <w:rPr>
            <w:b/>
          </w:rPr>
          <w:t>мероприятия</w:t>
        </w:r>
      </w:hyperlink>
      <w:r w:rsidRPr="002B7ECC">
        <w:rPr>
          <w:b/>
        </w:rPr>
        <w:t xml:space="preserve">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Кировской области (далее – уполномоченный орган):</w:t>
      </w:r>
    </w:p>
    <w:p w:rsidR="00E16E2D" w:rsidRPr="002B7ECC" w:rsidRDefault="00E16E2D" w:rsidP="00713FD7">
      <w:pPr>
        <w:ind w:firstLine="709"/>
        <w:jc w:val="both"/>
      </w:pPr>
      <w:r w:rsidRPr="002B7ECC">
        <w:t>министерство спорта и молодежной политики Кировской области.</w:t>
      </w:r>
    </w:p>
    <w:p w:rsidR="00E16E2D" w:rsidRPr="002B7ECC" w:rsidRDefault="00E16E2D" w:rsidP="00130CE0">
      <w:pPr>
        <w:ind w:firstLine="709"/>
        <w:jc w:val="both"/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>2. Адрес уполномоченного органа:</w:t>
      </w:r>
    </w:p>
    <w:p w:rsidR="00E16E2D" w:rsidRPr="002B7ECC" w:rsidRDefault="00E16E2D" w:rsidP="00713FD7">
      <w:pPr>
        <w:ind w:firstLine="709"/>
        <w:jc w:val="both"/>
      </w:pPr>
      <w:r w:rsidRPr="002B7ECC">
        <w:t xml:space="preserve">ул. Карла Либкнехта, д. 69, г. Киров, 610000 </w:t>
      </w:r>
    </w:p>
    <w:p w:rsidR="00E16E2D" w:rsidRPr="002B7ECC" w:rsidRDefault="00E16E2D" w:rsidP="00713FD7">
      <w:pPr>
        <w:ind w:firstLine="709"/>
        <w:jc w:val="both"/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>3. Конкурсный отбор проводится с целью определения муниципальных образований для участия в:</w:t>
      </w:r>
    </w:p>
    <w:p w:rsidR="00E16E2D" w:rsidRPr="002B7ECC" w:rsidRDefault="00E16E2D" w:rsidP="00713FD7">
      <w:pPr>
        <w:ind w:firstLine="709"/>
        <w:jc w:val="both"/>
      </w:pPr>
      <w:r w:rsidRPr="002B7ECC">
        <w:t xml:space="preserve">основном </w:t>
      </w:r>
      <w:hyperlink r:id="rId9" w:history="1">
        <w:r w:rsidRPr="002B7ECC">
          <w:t>мероприятии</w:t>
        </w:r>
      </w:hyperlink>
      <w:r w:rsidRPr="002B7ECC">
        <w:t xml:space="preserve">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E16E2D" w:rsidRPr="002B7ECC" w:rsidRDefault="00E16E2D" w:rsidP="00713FD7">
      <w:pPr>
        <w:ind w:firstLine="709"/>
        <w:jc w:val="both"/>
      </w:pPr>
      <w:r w:rsidRPr="002B7ECC">
        <w:t>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2014 – 2020 годы.</w:t>
      </w:r>
    </w:p>
    <w:p w:rsidR="00E16E2D" w:rsidRPr="002B7ECC" w:rsidRDefault="00E16E2D" w:rsidP="00713FD7">
      <w:pPr>
        <w:ind w:firstLine="709"/>
        <w:jc w:val="both"/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 xml:space="preserve">4. Место представления, дата, время начала и окончания приема заявок </w:t>
      </w:r>
      <w:r>
        <w:rPr>
          <w:b/>
        </w:rPr>
        <w:t xml:space="preserve">                     </w:t>
      </w:r>
      <w:r w:rsidRPr="002B7ECC">
        <w:rPr>
          <w:b/>
        </w:rPr>
        <w:t>от муниципальных образований области для участия в конкурсном отборе.</w:t>
      </w: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>Адрес для представления заявок по почте:</w:t>
      </w:r>
    </w:p>
    <w:p w:rsidR="00E16E2D" w:rsidRPr="002B7ECC" w:rsidRDefault="00E16E2D" w:rsidP="00713FD7">
      <w:pPr>
        <w:ind w:firstLine="709"/>
        <w:jc w:val="both"/>
      </w:pPr>
      <w:r w:rsidRPr="002B7ECC">
        <w:t>ул. Дерендяева, д. 23, каб. 701, г. Киров, 610000.</w:t>
      </w:r>
    </w:p>
    <w:p w:rsidR="00E16E2D" w:rsidRPr="002B7ECC" w:rsidRDefault="00E16E2D" w:rsidP="00713FD7">
      <w:pPr>
        <w:ind w:firstLine="709"/>
        <w:jc w:val="both"/>
      </w:pPr>
      <w:r w:rsidRPr="002B7ECC">
        <w:t>Министерство спорта и молодежной политики Кировской области.</w:t>
      </w: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>Адрес для представления заявок нарочным:</w:t>
      </w:r>
    </w:p>
    <w:p w:rsidR="00E16E2D" w:rsidRPr="002B7ECC" w:rsidRDefault="00E16E2D" w:rsidP="002304EC">
      <w:pPr>
        <w:ind w:firstLine="709"/>
        <w:jc w:val="both"/>
      </w:pPr>
      <w:r w:rsidRPr="002B7ECC">
        <w:t>ул. Дерендяева, д. 23, каб. 701, г. Киров, 610000.</w:t>
      </w:r>
    </w:p>
    <w:p w:rsidR="00E16E2D" w:rsidRPr="002B7ECC" w:rsidRDefault="00E16E2D" w:rsidP="003A4AD0">
      <w:pPr>
        <w:ind w:firstLine="709"/>
        <w:jc w:val="both"/>
      </w:pPr>
      <w:r w:rsidRPr="002B7ECC">
        <w:t>Министерство спорта и молодежной политики Кировской области.</w:t>
      </w:r>
    </w:p>
    <w:p w:rsidR="00E16E2D" w:rsidRPr="002B7ECC" w:rsidRDefault="00E16E2D" w:rsidP="00713FD7">
      <w:pPr>
        <w:ind w:firstLine="709"/>
        <w:jc w:val="both"/>
      </w:pPr>
      <w:r w:rsidRPr="002B7ECC">
        <w:rPr>
          <w:b/>
        </w:rPr>
        <w:t>Дата и время начала приема заявок</w:t>
      </w:r>
      <w:r w:rsidRPr="002B7ECC">
        <w:t xml:space="preserve">:  </w:t>
      </w:r>
    </w:p>
    <w:p w:rsidR="00E16E2D" w:rsidRPr="002B7ECC" w:rsidRDefault="00E16E2D" w:rsidP="00713FD7">
      <w:pPr>
        <w:ind w:firstLine="709"/>
        <w:jc w:val="both"/>
      </w:pPr>
      <w:r w:rsidRPr="002B7ECC">
        <w:t>03 декабря 2018 года 09 час. 00 мин.</w:t>
      </w: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 xml:space="preserve">Дата и время окончания приема заявок: </w:t>
      </w:r>
    </w:p>
    <w:p w:rsidR="00E16E2D" w:rsidRPr="002B7ECC" w:rsidRDefault="00E16E2D" w:rsidP="00713FD7">
      <w:pPr>
        <w:ind w:firstLine="709"/>
        <w:jc w:val="both"/>
      </w:pPr>
      <w:r w:rsidRPr="002B7ECC">
        <w:t>10 декабря 2018 года 17 час. 00 мин.</w:t>
      </w:r>
    </w:p>
    <w:p w:rsidR="00E16E2D" w:rsidRPr="002B7ECC" w:rsidRDefault="00E16E2D" w:rsidP="00713FD7">
      <w:pPr>
        <w:ind w:firstLine="709"/>
        <w:jc w:val="both"/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 xml:space="preserve">5. Официальный сайт Правительства Кировской области: </w:t>
      </w:r>
    </w:p>
    <w:p w:rsidR="00E16E2D" w:rsidRPr="002B7ECC" w:rsidRDefault="00E16E2D" w:rsidP="00713FD7">
      <w:pPr>
        <w:ind w:firstLine="709"/>
        <w:jc w:val="both"/>
        <w:rPr>
          <w:color w:val="000000"/>
        </w:rPr>
      </w:pPr>
      <w:hyperlink r:id="rId10" w:history="1">
        <w:r w:rsidRPr="002B7ECC">
          <w:rPr>
            <w:rStyle w:val="Hyperlink"/>
            <w:color w:val="000000"/>
            <w:u w:val="none"/>
            <w:lang w:val="en-US"/>
          </w:rPr>
          <w:t>www</w:t>
        </w:r>
        <w:r w:rsidRPr="002B7ECC">
          <w:rPr>
            <w:rStyle w:val="Hyperlink"/>
            <w:color w:val="000000"/>
            <w:u w:val="none"/>
          </w:rPr>
          <w:t>.kirov</w:t>
        </w:r>
        <w:r w:rsidRPr="002B7ECC">
          <w:rPr>
            <w:rStyle w:val="Hyperlink"/>
            <w:color w:val="000000"/>
            <w:u w:val="none"/>
            <w:lang w:val="en-US"/>
          </w:rPr>
          <w:t>reg</w:t>
        </w:r>
        <w:r w:rsidRPr="002B7ECC">
          <w:rPr>
            <w:rStyle w:val="Hyperlink"/>
            <w:color w:val="000000"/>
            <w:u w:val="none"/>
          </w:rPr>
          <w:t>.ru</w:t>
        </w:r>
      </w:hyperlink>
      <w:r w:rsidRPr="002B7ECC">
        <w:rPr>
          <w:color w:val="000000"/>
        </w:rPr>
        <w:t>.</w:t>
      </w:r>
    </w:p>
    <w:p w:rsidR="00E16E2D" w:rsidRPr="002B7ECC" w:rsidRDefault="00E16E2D" w:rsidP="00713FD7">
      <w:pPr>
        <w:ind w:firstLine="709"/>
        <w:jc w:val="both"/>
        <w:rPr>
          <w:b/>
          <w:color w:val="000000"/>
        </w:rPr>
      </w:pPr>
    </w:p>
    <w:p w:rsidR="00E16E2D" w:rsidRPr="002B7ECC" w:rsidRDefault="00E16E2D" w:rsidP="00713FD7">
      <w:pPr>
        <w:ind w:firstLine="709"/>
        <w:jc w:val="both"/>
        <w:rPr>
          <w:b/>
        </w:rPr>
      </w:pPr>
      <w:r w:rsidRPr="002B7ECC">
        <w:rPr>
          <w:b/>
        </w:rPr>
        <w:t xml:space="preserve">6. Контактный телефон: </w:t>
      </w:r>
    </w:p>
    <w:p w:rsidR="00E16E2D" w:rsidRPr="002B7ECC" w:rsidRDefault="00E16E2D" w:rsidP="00713FD7">
      <w:pPr>
        <w:ind w:firstLine="709"/>
        <w:jc w:val="both"/>
      </w:pPr>
      <w:r w:rsidRPr="002B7ECC">
        <w:t>8 (8332) 70-87-58</w:t>
      </w:r>
    </w:p>
    <w:p w:rsidR="00E16E2D" w:rsidRDefault="00E16E2D" w:rsidP="00D217FD">
      <w:pPr>
        <w:ind w:firstLine="709"/>
        <w:jc w:val="right"/>
        <w:rPr>
          <w:sz w:val="28"/>
          <w:szCs w:val="28"/>
        </w:rPr>
      </w:pPr>
    </w:p>
    <w:p w:rsidR="00E16E2D" w:rsidRDefault="00E16E2D" w:rsidP="00D217FD">
      <w:pPr>
        <w:ind w:firstLine="709"/>
        <w:jc w:val="right"/>
        <w:rPr>
          <w:sz w:val="28"/>
          <w:szCs w:val="28"/>
        </w:rPr>
      </w:pPr>
    </w:p>
    <w:p w:rsidR="00E16E2D" w:rsidRDefault="00E16E2D" w:rsidP="00D217FD">
      <w:pPr>
        <w:ind w:firstLine="709"/>
        <w:jc w:val="right"/>
        <w:rPr>
          <w:sz w:val="28"/>
          <w:szCs w:val="28"/>
        </w:rPr>
      </w:pPr>
    </w:p>
    <w:p w:rsidR="00E16E2D" w:rsidRPr="009F1ADA" w:rsidRDefault="00E16E2D" w:rsidP="00713FD7">
      <w:pPr>
        <w:ind w:firstLine="709"/>
        <w:jc w:val="both"/>
        <w:rPr>
          <w:b/>
          <w:sz w:val="28"/>
          <w:szCs w:val="28"/>
        </w:rPr>
      </w:pPr>
      <w:r w:rsidRPr="009F1ADA">
        <w:rPr>
          <w:b/>
          <w:sz w:val="28"/>
          <w:szCs w:val="28"/>
        </w:rPr>
        <w:t>Информация о составе заявки и требования к ее оформлению</w:t>
      </w:r>
    </w:p>
    <w:p w:rsidR="00E16E2D" w:rsidRPr="00130CE0" w:rsidRDefault="00E16E2D" w:rsidP="00713FD7">
      <w:pPr>
        <w:ind w:firstLine="709"/>
        <w:jc w:val="both"/>
      </w:pPr>
    </w:p>
    <w:p w:rsidR="00E16E2D" w:rsidRDefault="00E16E2D" w:rsidP="002B7E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64C8C">
        <w:rPr>
          <w:sz w:val="28"/>
          <w:szCs w:val="28"/>
        </w:rPr>
        <w:t>Перечень документов, которые необходимо представить в составе заявки для участия в Конкурсном отборе, а так же требования к оформлению заявки установлены разделом 3</w:t>
      </w:r>
      <w:r>
        <w:rPr>
          <w:sz w:val="28"/>
          <w:szCs w:val="28"/>
        </w:rPr>
        <w:t xml:space="preserve"> «Предоставление заявок»</w:t>
      </w:r>
      <w:r w:rsidRPr="00864C8C">
        <w:rPr>
          <w:sz w:val="28"/>
          <w:szCs w:val="28"/>
        </w:rPr>
        <w:t xml:space="preserve"> Порядка </w:t>
      </w:r>
      <w:r w:rsidRPr="00864C8C">
        <w:rPr>
          <w:bCs/>
          <w:sz w:val="28"/>
          <w:szCs w:val="28"/>
        </w:rPr>
        <w:t>Конкурсного отбора</w:t>
      </w:r>
      <w:r w:rsidRPr="00864C8C">
        <w:rPr>
          <w:sz w:val="28"/>
          <w:szCs w:val="28"/>
        </w:rPr>
        <w:t xml:space="preserve">, утвержденного постановлением Правительства Кировской области от 08.08.2014 № 274/537 «Об утверждении Порядка </w:t>
      </w:r>
      <w:r w:rsidRPr="00864C8C">
        <w:rPr>
          <w:bCs/>
          <w:sz w:val="28"/>
          <w:szCs w:val="28"/>
        </w:rPr>
        <w:t xml:space="preserve">конкурсного отбора муниципальных образований Кировской области </w:t>
      </w:r>
      <w:r>
        <w:rPr>
          <w:bCs/>
          <w:sz w:val="28"/>
          <w:szCs w:val="28"/>
        </w:rPr>
        <w:t xml:space="preserve">                     </w:t>
      </w:r>
      <w:r w:rsidRPr="00864C8C">
        <w:rPr>
          <w:bCs/>
          <w:sz w:val="28"/>
          <w:szCs w:val="28"/>
        </w:rPr>
        <w:t xml:space="preserve">для участия в </w:t>
      </w:r>
      <w:r>
        <w:rPr>
          <w:sz w:val="28"/>
          <w:szCs w:val="28"/>
          <w:lang w:eastAsia="en-US"/>
        </w:rPr>
        <w:t>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              на 2014 – 2020 годы».</w:t>
      </w:r>
    </w:p>
    <w:p w:rsidR="00E16E2D" w:rsidRPr="005979FD" w:rsidRDefault="00E16E2D" w:rsidP="002B7ECC">
      <w:pPr>
        <w:spacing w:line="360" w:lineRule="auto"/>
        <w:ind w:firstLine="709"/>
        <w:jc w:val="both"/>
        <w:rPr>
          <w:sz w:val="28"/>
          <w:szCs w:val="28"/>
        </w:rPr>
      </w:pPr>
    </w:p>
    <w:sectPr w:rsidR="00E16E2D" w:rsidRPr="005979FD" w:rsidSect="00563FDF">
      <w:headerReference w:type="default" r:id="rId11"/>
      <w:pgSz w:w="11906" w:h="16838" w:code="9"/>
      <w:pgMar w:top="1361" w:right="851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E2D" w:rsidRDefault="00E16E2D" w:rsidP="00D217FD">
      <w:r>
        <w:separator/>
      </w:r>
    </w:p>
  </w:endnote>
  <w:endnote w:type="continuationSeparator" w:id="0">
    <w:p w:rsidR="00E16E2D" w:rsidRDefault="00E16E2D" w:rsidP="00D21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E2D" w:rsidRDefault="00E16E2D" w:rsidP="00D217FD">
      <w:r>
        <w:separator/>
      </w:r>
    </w:p>
  </w:footnote>
  <w:footnote w:type="continuationSeparator" w:id="0">
    <w:p w:rsidR="00E16E2D" w:rsidRDefault="00E16E2D" w:rsidP="00D21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E2D" w:rsidRDefault="00E16E2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E16E2D" w:rsidRDefault="00E16E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C0B"/>
    <w:multiLevelType w:val="hybridMultilevel"/>
    <w:tmpl w:val="1F52DA82"/>
    <w:lvl w:ilvl="0" w:tplc="6952C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AC7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0A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248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8233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FC92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02B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A84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1228E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42F"/>
    <w:rsid w:val="0003011B"/>
    <w:rsid w:val="0006542F"/>
    <w:rsid w:val="0007657D"/>
    <w:rsid w:val="00076829"/>
    <w:rsid w:val="00092532"/>
    <w:rsid w:val="000B1CE5"/>
    <w:rsid w:val="00127057"/>
    <w:rsid w:val="00130CE0"/>
    <w:rsid w:val="00171660"/>
    <w:rsid w:val="001A524C"/>
    <w:rsid w:val="001B3F04"/>
    <w:rsid w:val="00227F0C"/>
    <w:rsid w:val="002304EC"/>
    <w:rsid w:val="002542D7"/>
    <w:rsid w:val="002B7ECC"/>
    <w:rsid w:val="002C2AC0"/>
    <w:rsid w:val="003262DE"/>
    <w:rsid w:val="003320F6"/>
    <w:rsid w:val="00391198"/>
    <w:rsid w:val="003948B9"/>
    <w:rsid w:val="003A4AD0"/>
    <w:rsid w:val="003D516D"/>
    <w:rsid w:val="003F76DB"/>
    <w:rsid w:val="004164DA"/>
    <w:rsid w:val="00472113"/>
    <w:rsid w:val="004F1BD3"/>
    <w:rsid w:val="004F4ADD"/>
    <w:rsid w:val="00563FDF"/>
    <w:rsid w:val="00566C9E"/>
    <w:rsid w:val="005979FD"/>
    <w:rsid w:val="005C3FF8"/>
    <w:rsid w:val="00641D1A"/>
    <w:rsid w:val="00647DC1"/>
    <w:rsid w:val="00693E32"/>
    <w:rsid w:val="0069693D"/>
    <w:rsid w:val="006D6CF5"/>
    <w:rsid w:val="00706121"/>
    <w:rsid w:val="00713FD7"/>
    <w:rsid w:val="007341DF"/>
    <w:rsid w:val="007542F8"/>
    <w:rsid w:val="007B76F1"/>
    <w:rsid w:val="007B77D0"/>
    <w:rsid w:val="007C3A33"/>
    <w:rsid w:val="007E3B6A"/>
    <w:rsid w:val="008146B0"/>
    <w:rsid w:val="00847C60"/>
    <w:rsid w:val="0085343B"/>
    <w:rsid w:val="00864C8C"/>
    <w:rsid w:val="008B63E6"/>
    <w:rsid w:val="008C1243"/>
    <w:rsid w:val="008D40D8"/>
    <w:rsid w:val="009263A8"/>
    <w:rsid w:val="0093093A"/>
    <w:rsid w:val="0094482C"/>
    <w:rsid w:val="00947A52"/>
    <w:rsid w:val="0095275C"/>
    <w:rsid w:val="00983410"/>
    <w:rsid w:val="009F1ADA"/>
    <w:rsid w:val="00A00396"/>
    <w:rsid w:val="00A31F4D"/>
    <w:rsid w:val="00A349B5"/>
    <w:rsid w:val="00A422FA"/>
    <w:rsid w:val="00A45FBA"/>
    <w:rsid w:val="00A54533"/>
    <w:rsid w:val="00A72039"/>
    <w:rsid w:val="00AB606A"/>
    <w:rsid w:val="00AC5A23"/>
    <w:rsid w:val="00AD4995"/>
    <w:rsid w:val="00AE3B85"/>
    <w:rsid w:val="00AF0C34"/>
    <w:rsid w:val="00B87FE3"/>
    <w:rsid w:val="00B90670"/>
    <w:rsid w:val="00BA0041"/>
    <w:rsid w:val="00BC1053"/>
    <w:rsid w:val="00C147E2"/>
    <w:rsid w:val="00C5074D"/>
    <w:rsid w:val="00C51EDA"/>
    <w:rsid w:val="00C61A23"/>
    <w:rsid w:val="00C80515"/>
    <w:rsid w:val="00CC48B0"/>
    <w:rsid w:val="00CE1843"/>
    <w:rsid w:val="00D217FD"/>
    <w:rsid w:val="00D95855"/>
    <w:rsid w:val="00DD25C5"/>
    <w:rsid w:val="00E16E2D"/>
    <w:rsid w:val="00E724CD"/>
    <w:rsid w:val="00ED0621"/>
    <w:rsid w:val="00F15995"/>
    <w:rsid w:val="00F66C91"/>
    <w:rsid w:val="00F81D01"/>
    <w:rsid w:val="00F8483E"/>
    <w:rsid w:val="00F93A90"/>
    <w:rsid w:val="00FA1752"/>
    <w:rsid w:val="00FA1ABA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2F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6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B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E6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93093A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A720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72039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rsid w:val="00713FD7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D217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217F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217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17F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369D4BA8696BA4D7641E7AE36FBF2E4CD853025495C145928C2F42E2785BA19CE0A84ACF298EAB4F165B62EAC90C32E13960232356B97NDu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5AD7B1DFE84298CF2CCDD1155956D0CFFFD84C4479533DA2B8B6655F439B2E4912A7693D19D82B5ADC6BA8F6613A4AE89A82F4AAEC413DM9t3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2E045AE206CE6EC57ACDCA40E98483A29CB3BE30D0B5E3FDF1B08B63427F740E260518C459E0713948E4058BAB5D271C95662354EA134F65u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558</Words>
  <Characters>3181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user</cp:lastModifiedBy>
  <cp:revision>2</cp:revision>
  <cp:lastPrinted>2018-11-30T08:04:00Z</cp:lastPrinted>
  <dcterms:created xsi:type="dcterms:W3CDTF">2018-12-03T06:27:00Z</dcterms:created>
  <dcterms:modified xsi:type="dcterms:W3CDTF">2018-12-03T06:27:00Z</dcterms:modified>
</cp:coreProperties>
</file>